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Y="-640"/>
        <w:tblW w:w="11248" w:type="dxa"/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753"/>
        <w:gridCol w:w="419"/>
        <w:gridCol w:w="7076"/>
      </w:tblGrid>
      <w:tr w:rsidR="001B2ABD" w14:paraId="52EF6EC7" w14:textId="77777777" w:rsidTr="00DF200B">
        <w:trPr>
          <w:trHeight w:val="4691"/>
        </w:trPr>
        <w:tc>
          <w:tcPr>
            <w:tcW w:w="3753" w:type="dxa"/>
            <w:vAlign w:val="bottom"/>
          </w:tcPr>
          <w:p w14:paraId="415C66AA" w14:textId="5D565FD8" w:rsidR="001B2ABD" w:rsidRDefault="001B2ABD" w:rsidP="00DF200B">
            <w:pPr>
              <w:tabs>
                <w:tab w:val="left" w:pos="990"/>
              </w:tabs>
            </w:pPr>
          </w:p>
        </w:tc>
        <w:tc>
          <w:tcPr>
            <w:tcW w:w="419" w:type="dxa"/>
          </w:tcPr>
          <w:p w14:paraId="10DB510A" w14:textId="77777777" w:rsidR="001B2ABD" w:rsidRDefault="001B2ABD" w:rsidP="00DF200B">
            <w:pPr>
              <w:tabs>
                <w:tab w:val="left" w:pos="990"/>
              </w:tabs>
            </w:pPr>
          </w:p>
        </w:tc>
        <w:tc>
          <w:tcPr>
            <w:tcW w:w="7076" w:type="dxa"/>
            <w:vAlign w:val="bottom"/>
          </w:tcPr>
          <w:p w14:paraId="48C0B8D6" w14:textId="185CCB54" w:rsidR="001B2ABD" w:rsidRDefault="00FC47AB" w:rsidP="00DF200B">
            <w:pPr>
              <w:pStyle w:val="Title"/>
            </w:pPr>
            <w:r>
              <w:t>Genc ademi</w:t>
            </w:r>
          </w:p>
          <w:p w14:paraId="247FB92B" w14:textId="60EB59F8" w:rsidR="001B2ABD" w:rsidRDefault="00FC47AB" w:rsidP="00DF200B">
            <w:pPr>
              <w:pStyle w:val="Subtitle"/>
            </w:pPr>
            <w:r>
              <w:rPr>
                <w:spacing w:val="0"/>
                <w:w w:val="100"/>
              </w:rPr>
              <w:t>Student</w:t>
            </w:r>
          </w:p>
        </w:tc>
      </w:tr>
      <w:tr w:rsidR="001B2ABD" w14:paraId="00CE9BB2" w14:textId="77777777" w:rsidTr="00DF200B">
        <w:trPr>
          <w:trHeight w:val="7191"/>
        </w:trPr>
        <w:tc>
          <w:tcPr>
            <w:tcW w:w="3753" w:type="dxa"/>
          </w:tcPr>
          <w:sdt>
            <w:sdtPr>
              <w:id w:val="-1711873194"/>
              <w:placeholder>
                <w:docPart w:val="DBEF1D684D254EB3AEA49CB4813E3CF6"/>
              </w:placeholder>
              <w:temporary/>
              <w:showingPlcHdr/>
              <w15:appearance w15:val="hidden"/>
            </w:sdtPr>
            <w:sdtEndPr/>
            <w:sdtContent>
              <w:p w14:paraId="46799F0F" w14:textId="77777777" w:rsidR="001B2ABD" w:rsidRDefault="00036450" w:rsidP="00DF200B">
                <w:pPr>
                  <w:pStyle w:val="Heading3"/>
                </w:pPr>
                <w:r w:rsidRPr="00D5459D">
                  <w:t>Profile</w:t>
                </w:r>
              </w:p>
            </w:sdtContent>
          </w:sdt>
          <w:p w14:paraId="51D520D9" w14:textId="5BAF3E4E" w:rsidR="001D0A11" w:rsidRPr="001D0A11" w:rsidRDefault="001D0A11" w:rsidP="00DF200B">
            <w:pPr>
              <w:pStyle w:val="Heading3"/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</w:pPr>
            <w:r w:rsidRPr="001D0A11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 xml:space="preserve">A 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>highly enthusiastic</w:t>
            </w:r>
            <w:r w:rsidRPr="001D0A11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 xml:space="preserve"> student, extremely motivated to constantly grow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 xml:space="preserve"> </w:t>
            </w:r>
            <w:r w:rsidRPr="001D0A11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 xml:space="preserve">professionally with a guarantee to always contribute strongly within the </w:t>
            </w:r>
            <w:r w:rsidRPr="001D0A11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 xml:space="preserve">field </w:t>
            </w:r>
            <w:r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 xml:space="preserve">of </w:t>
            </w:r>
            <w:r w:rsidRPr="001D0A11">
              <w:rPr>
                <w:rFonts w:asciiTheme="minorHAnsi" w:eastAsiaTheme="minorEastAsia" w:hAnsiTheme="minorHAnsi" w:cstheme="minorBidi"/>
                <w:b w:val="0"/>
                <w:caps w:val="0"/>
                <w:color w:val="auto"/>
                <w:sz w:val="18"/>
                <w:szCs w:val="22"/>
              </w:rPr>
              <w:t xml:space="preserve">ICT. </w:t>
            </w:r>
          </w:p>
          <w:p w14:paraId="0F5ADC68" w14:textId="3C6CCC65" w:rsidR="00036450" w:rsidRDefault="001D0A11" w:rsidP="00DF200B">
            <w:r w:rsidRPr="001D0A11">
              <w:t>Objective: To enhance my skills</w:t>
            </w:r>
            <w:r>
              <w:t xml:space="preserve"> with training and</w:t>
            </w:r>
            <w:r w:rsidRPr="001D0A11">
              <w:t xml:space="preserve"> </w:t>
            </w:r>
            <w:r>
              <w:t>apply</w:t>
            </w:r>
            <w:r w:rsidRPr="001D0A11">
              <w:t xml:space="preserve"> them to practical work.</w:t>
            </w:r>
          </w:p>
          <w:sdt>
            <w:sdtPr>
              <w:id w:val="-1954003311"/>
              <w:placeholder>
                <w:docPart w:val="8A2FEE6EABE0471584A3DB5A445B52AC"/>
              </w:placeholder>
              <w:temporary/>
              <w:showingPlcHdr/>
              <w15:appearance w15:val="hidden"/>
            </w:sdtPr>
            <w:sdtEndPr/>
            <w:sdtContent>
              <w:p w14:paraId="2BC62F44" w14:textId="77777777" w:rsidR="00036450" w:rsidRPr="00CB0055" w:rsidRDefault="00CB0055" w:rsidP="00DF200B">
                <w:pPr>
                  <w:pStyle w:val="Heading3"/>
                </w:pPr>
                <w:r w:rsidRPr="00CB0055">
                  <w:t>Contact</w:t>
                </w:r>
              </w:p>
            </w:sdtContent>
          </w:sdt>
          <w:sdt>
            <w:sdtPr>
              <w:id w:val="1111563247"/>
              <w:placeholder>
                <w:docPart w:val="C17716BF25EC4F8DB9251852EB2AAE1A"/>
              </w:placeholder>
              <w:temporary/>
              <w:showingPlcHdr/>
              <w15:appearance w15:val="hidden"/>
            </w:sdtPr>
            <w:sdtEndPr/>
            <w:sdtContent>
              <w:p w14:paraId="6D1000FE" w14:textId="77777777" w:rsidR="004D3011" w:rsidRDefault="004D3011" w:rsidP="00DF200B">
                <w:r w:rsidRPr="004D3011">
                  <w:t>PHONE:</w:t>
                </w:r>
              </w:p>
            </w:sdtContent>
          </w:sdt>
          <w:p w14:paraId="1A030072" w14:textId="5E696A63" w:rsidR="004D3011" w:rsidRDefault="001D0A11" w:rsidP="00DF200B">
            <w:r>
              <w:t>045939539</w:t>
            </w:r>
          </w:p>
          <w:p w14:paraId="0034C5BF" w14:textId="77777777" w:rsidR="004D3011" w:rsidRPr="004D3011" w:rsidRDefault="004D3011" w:rsidP="00DF200B"/>
          <w:p w14:paraId="4D8E2DE9" w14:textId="77777777" w:rsidR="004D3011" w:rsidRDefault="004D3011" w:rsidP="00DF200B"/>
          <w:sdt>
            <w:sdtPr>
              <w:id w:val="-240260293"/>
              <w:placeholder>
                <w:docPart w:val="FC973887003A40AFA08647D974128E63"/>
              </w:placeholder>
              <w:temporary/>
              <w:showingPlcHdr/>
              <w15:appearance w15:val="hidden"/>
            </w:sdtPr>
            <w:sdtEndPr/>
            <w:sdtContent>
              <w:p w14:paraId="62841491" w14:textId="77777777" w:rsidR="004D3011" w:rsidRDefault="004D3011" w:rsidP="00DF200B">
                <w:r w:rsidRPr="004D3011">
                  <w:t>EMAIL:</w:t>
                </w:r>
              </w:p>
            </w:sdtContent>
          </w:sdt>
          <w:p w14:paraId="0015DF1D" w14:textId="7CE137BE" w:rsidR="00036450" w:rsidRPr="00E4381A" w:rsidRDefault="001D0A11" w:rsidP="00DF200B">
            <w:pPr>
              <w:rPr>
                <w:rStyle w:val="Hyperlink"/>
              </w:rPr>
            </w:pPr>
            <w:r>
              <w:t>Gencademi305@gmail.com</w:t>
            </w:r>
          </w:p>
          <w:sdt>
            <w:sdtPr>
              <w:id w:val="-1444214663"/>
              <w:placeholder>
                <w:docPart w:val="DADB9EE161074A558C3358C550FC68B4"/>
              </w:placeholder>
              <w:temporary/>
              <w:showingPlcHdr/>
              <w15:appearance w15:val="hidden"/>
            </w:sdtPr>
            <w:sdtEndPr/>
            <w:sdtContent>
              <w:p w14:paraId="621D063E" w14:textId="77777777" w:rsidR="004D3011" w:rsidRPr="00CB0055" w:rsidRDefault="00CB0055" w:rsidP="00DF200B">
                <w:pPr>
                  <w:pStyle w:val="Heading3"/>
                </w:pPr>
                <w:r w:rsidRPr="00CB0055">
                  <w:t>Hobbies</w:t>
                </w:r>
              </w:p>
            </w:sdtContent>
          </w:sdt>
          <w:p w14:paraId="0E8566E6" w14:textId="5DDD38BE" w:rsidR="004D3011" w:rsidRDefault="001D0A11" w:rsidP="00DF200B">
            <w:r>
              <w:t>Online Gaming</w:t>
            </w:r>
          </w:p>
          <w:p w14:paraId="0AD6A8EB" w14:textId="7B6225ED" w:rsidR="001D0A11" w:rsidRDefault="001D0A11" w:rsidP="00DF200B">
            <w:r>
              <w:t>Browse</w:t>
            </w:r>
          </w:p>
          <w:p w14:paraId="7F55ECD4" w14:textId="2ED5665B" w:rsidR="001D0A11" w:rsidRDefault="001D0A11" w:rsidP="00DF200B">
            <w:r>
              <w:t xml:space="preserve">Watching Programming on </w:t>
            </w:r>
            <w:proofErr w:type="spellStart"/>
            <w:r>
              <w:t>Youtube</w:t>
            </w:r>
            <w:proofErr w:type="spellEnd"/>
          </w:p>
          <w:p w14:paraId="6EA8859D" w14:textId="77777777" w:rsidR="004D3011" w:rsidRDefault="001D0A11" w:rsidP="00DF200B">
            <w:r>
              <w:t>Volunteering</w:t>
            </w:r>
          </w:p>
          <w:p w14:paraId="33CDE922" w14:textId="77777777" w:rsidR="001D0A11" w:rsidRDefault="001D0A11" w:rsidP="00DF200B">
            <w:r>
              <w:t>Group Presentation</w:t>
            </w:r>
          </w:p>
          <w:p w14:paraId="73849F13" w14:textId="0F1208D9" w:rsidR="001D0A11" w:rsidRPr="004D3011" w:rsidRDefault="001D0A11" w:rsidP="00DF200B">
            <w:r>
              <w:t>Online research</w:t>
            </w:r>
          </w:p>
        </w:tc>
        <w:tc>
          <w:tcPr>
            <w:tcW w:w="419" w:type="dxa"/>
          </w:tcPr>
          <w:p w14:paraId="41D77FA2" w14:textId="77777777" w:rsidR="001B2ABD" w:rsidRDefault="001B2ABD" w:rsidP="00DF200B">
            <w:pPr>
              <w:tabs>
                <w:tab w:val="left" w:pos="990"/>
              </w:tabs>
            </w:pPr>
          </w:p>
        </w:tc>
        <w:tc>
          <w:tcPr>
            <w:tcW w:w="7076" w:type="dxa"/>
          </w:tcPr>
          <w:sdt>
            <w:sdtPr>
              <w:id w:val="1049110328"/>
              <w:placeholder>
                <w:docPart w:val="1DB64F4E0B664ED697FEB67318B94BBA"/>
              </w:placeholder>
              <w:temporary/>
              <w:showingPlcHdr/>
              <w15:appearance w15:val="hidden"/>
            </w:sdtPr>
            <w:sdtEndPr/>
            <w:sdtContent>
              <w:p w14:paraId="03483AB4" w14:textId="77777777" w:rsidR="001B2ABD" w:rsidRDefault="00E25A26" w:rsidP="00DF200B">
                <w:pPr>
                  <w:pStyle w:val="Heading2"/>
                </w:pPr>
                <w:r w:rsidRPr="00036450">
                  <w:t>EDUCATION</w:t>
                </w:r>
              </w:p>
            </w:sdtContent>
          </w:sdt>
          <w:p w14:paraId="0500BE7F" w14:textId="5B91C445" w:rsidR="00036450" w:rsidRPr="00036450" w:rsidRDefault="00FC47AB" w:rsidP="00DF200B">
            <w:pPr>
              <w:pStyle w:val="Heading4"/>
            </w:pPr>
            <w:proofErr w:type="spellStart"/>
            <w:r>
              <w:t>Shkolla</w:t>
            </w:r>
            <w:proofErr w:type="spellEnd"/>
            <w:r>
              <w:t xml:space="preserve"> e </w:t>
            </w:r>
            <w:proofErr w:type="spellStart"/>
            <w:r>
              <w:t>Mesme</w:t>
            </w:r>
            <w:proofErr w:type="spellEnd"/>
            <w:r>
              <w:t xml:space="preserve">- </w:t>
            </w:r>
            <w:proofErr w:type="spellStart"/>
            <w:r>
              <w:t>Gjimnazi</w:t>
            </w:r>
            <w:proofErr w:type="spellEnd"/>
            <w:r>
              <w:t xml:space="preserve"> “Ahmet </w:t>
            </w:r>
            <w:proofErr w:type="spellStart"/>
            <w:r>
              <w:t>Gashi</w:t>
            </w:r>
            <w:proofErr w:type="spellEnd"/>
            <w:r>
              <w:t>”</w:t>
            </w:r>
          </w:p>
          <w:p w14:paraId="0898BCF9" w14:textId="5D14F8E6" w:rsidR="00036450" w:rsidRPr="00B359E4" w:rsidRDefault="00FC47AB" w:rsidP="00DF200B">
            <w:pPr>
              <w:pStyle w:val="Date"/>
            </w:pPr>
            <w:r>
              <w:t>2021</w:t>
            </w:r>
            <w:r w:rsidR="00036450" w:rsidRPr="00B359E4">
              <w:t xml:space="preserve"> - </w:t>
            </w:r>
            <w:r>
              <w:t>2023</w:t>
            </w:r>
          </w:p>
          <w:p w14:paraId="669654B7" w14:textId="0BE44348" w:rsidR="004D3011" w:rsidRDefault="00FC47AB" w:rsidP="00DF200B">
            <w:r>
              <w:t>Overall GPA 4.7/5.0</w:t>
            </w:r>
          </w:p>
          <w:p w14:paraId="4EF5CD70" w14:textId="46D728F0" w:rsidR="001D0A11" w:rsidRDefault="001D0A11" w:rsidP="00DF200B"/>
          <w:p w14:paraId="00DBAFF8" w14:textId="157064E1" w:rsidR="001D0A11" w:rsidRDefault="001D0A11" w:rsidP="00DF200B">
            <w:pPr>
              <w:pStyle w:val="Heading2"/>
              <w:rPr>
                <w:rFonts w:asciiTheme="minorHAnsi" w:eastAsiaTheme="minorEastAsia" w:hAnsiTheme="minorHAnsi" w:cstheme="minorBidi"/>
                <w:b w:val="0"/>
                <w:bCs w:val="0"/>
                <w:caps w:val="0"/>
                <w:sz w:val="18"/>
                <w:szCs w:val="22"/>
              </w:rPr>
            </w:pPr>
            <w:r>
              <w:t>experience</w:t>
            </w:r>
          </w:p>
          <w:p w14:paraId="474A6491" w14:textId="759EA876" w:rsidR="001D0A11" w:rsidRDefault="001D0A11" w:rsidP="00DF200B">
            <w:pPr>
              <w:pStyle w:val="ListParagraph"/>
              <w:numPr>
                <w:ilvl w:val="0"/>
                <w:numId w:val="5"/>
              </w:numPr>
            </w:pPr>
            <w:r>
              <w:t>Helping with fundraising that the school organizes each year</w:t>
            </w:r>
          </w:p>
          <w:p w14:paraId="62B1BF29" w14:textId="59056620" w:rsidR="001D0A11" w:rsidRDefault="001D0A11" w:rsidP="00DF200B">
            <w:pPr>
              <w:pStyle w:val="ListParagraph"/>
              <w:numPr>
                <w:ilvl w:val="0"/>
                <w:numId w:val="5"/>
              </w:numPr>
            </w:pPr>
            <w:r>
              <w:t xml:space="preserve">Volunteering – cleaning the national park of </w:t>
            </w:r>
            <w:proofErr w:type="spellStart"/>
            <w:r>
              <w:t>Prishtina</w:t>
            </w:r>
            <w:proofErr w:type="spellEnd"/>
          </w:p>
          <w:p w14:paraId="106E8809" w14:textId="709DED25" w:rsidR="00DF200B" w:rsidRPr="00DF200B" w:rsidRDefault="00DF200B" w:rsidP="00DF200B">
            <w:pPr>
              <w:pStyle w:val="ListParagraph"/>
              <w:numPr>
                <w:ilvl w:val="0"/>
                <w:numId w:val="5"/>
              </w:numPr>
              <w:rPr>
                <w:b/>
                <w:bCs/>
              </w:rPr>
            </w:pPr>
            <w:r w:rsidRPr="00DF200B">
              <w:rPr>
                <w:b/>
                <w:bCs/>
              </w:rPr>
              <w:t>SEP 201</w:t>
            </w:r>
            <w:r>
              <w:rPr>
                <w:b/>
                <w:bCs/>
              </w:rPr>
              <w:t>5</w:t>
            </w:r>
            <w:r w:rsidRPr="00DF200B">
              <w:rPr>
                <w:b/>
                <w:bCs/>
              </w:rPr>
              <w:t>-201</w:t>
            </w:r>
            <w:r>
              <w:rPr>
                <w:b/>
                <w:bCs/>
              </w:rPr>
              <w:t>7</w:t>
            </w:r>
            <w:r w:rsidRPr="00DF200B">
              <w:rPr>
                <w:b/>
                <w:bCs/>
              </w:rPr>
              <w:t xml:space="preserve"> | THE CAMBRIDGE SCHOOL</w:t>
            </w:r>
          </w:p>
          <w:p w14:paraId="76AC6697" w14:textId="0432CABC" w:rsidR="004D3011" w:rsidRDefault="00DF200B" w:rsidP="00DF200B">
            <w:pPr>
              <w:pStyle w:val="ListParagraph"/>
            </w:pPr>
            <w:r>
              <w:t>Completion of English Language Course with the attained knowledge of Outstanding in Oral and Written English.</w:t>
            </w:r>
          </w:p>
          <w:sdt>
            <w:sdtPr>
              <w:id w:val="1669594239"/>
              <w:placeholder>
                <w:docPart w:val="33E986C4C3194002820932DAB7504256"/>
              </w:placeholder>
              <w:temporary/>
              <w:showingPlcHdr/>
              <w15:appearance w15:val="hidden"/>
            </w:sdtPr>
            <w:sdtEndPr/>
            <w:sdtContent>
              <w:p w14:paraId="4EE8B247" w14:textId="77777777" w:rsidR="00036450" w:rsidRDefault="00180329" w:rsidP="00DF200B">
                <w:pPr>
                  <w:pStyle w:val="Heading2"/>
                </w:pPr>
                <w:r w:rsidRPr="00036450">
                  <w:rPr>
                    <w:rStyle w:val="Heading2Char"/>
                    <w:b/>
                    <w:bCs/>
                    <w:caps/>
                  </w:rPr>
                  <w:t>SKILLS</w:t>
                </w:r>
              </w:p>
            </w:sdtContent>
          </w:sdt>
          <w:p w14:paraId="4C9231CF" w14:textId="77777777" w:rsidR="00FC47AB" w:rsidRDefault="00FC47AB" w:rsidP="00DF200B"/>
          <w:tbl>
            <w:tblPr>
              <w:tblStyle w:val="TableGrid"/>
              <w:tblpPr w:leftFromText="180" w:rightFromText="180" w:vertAnchor="text" w:horzAnchor="margin" w:tblpY="-128"/>
              <w:tblOverlap w:val="never"/>
              <w:tblW w:w="6544" w:type="dxa"/>
              <w:tblLayout w:type="fixed"/>
              <w:tblLook w:val="04A0" w:firstRow="1" w:lastRow="0" w:firstColumn="1" w:lastColumn="0" w:noHBand="0" w:noVBand="1"/>
            </w:tblPr>
            <w:tblGrid>
              <w:gridCol w:w="3272"/>
              <w:gridCol w:w="3272"/>
            </w:tblGrid>
            <w:tr w:rsidR="001D0A11" w14:paraId="3CF22C1F" w14:textId="77777777" w:rsidTr="00DF200B">
              <w:trPr>
                <w:trHeight w:val="2037"/>
              </w:trPr>
              <w:tc>
                <w:tcPr>
                  <w:tcW w:w="3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DB638A1" w14:textId="77777777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 w:rsidRPr="00FC47AB">
                    <w:t>Technological knowledge</w:t>
                  </w:r>
                </w:p>
                <w:p w14:paraId="22A73329" w14:textId="77777777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Online Research</w:t>
                  </w:r>
                </w:p>
                <w:p w14:paraId="036267FE" w14:textId="77777777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Problem-solving</w:t>
                  </w:r>
                </w:p>
                <w:p w14:paraId="713C224F" w14:textId="77777777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Critical thinking</w:t>
                  </w:r>
                </w:p>
                <w:p w14:paraId="2AFD22E4" w14:textId="41EA15AB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Public speaking</w:t>
                  </w:r>
                </w:p>
                <w:p w14:paraId="4C4E1ABC" w14:textId="43251D8E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Writing</w:t>
                  </w:r>
                </w:p>
                <w:p w14:paraId="01EBA9AE" w14:textId="59E2B223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Hard-working</w:t>
                  </w:r>
                </w:p>
                <w:p w14:paraId="68D8D535" w14:textId="786DBBAF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Enthusiastic</w:t>
                  </w:r>
                </w:p>
                <w:p w14:paraId="76ECCF69" w14:textId="0F52BB91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Learn quickly</w:t>
                  </w:r>
                </w:p>
                <w:p w14:paraId="73F25F66" w14:textId="0E2D9C5E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 xml:space="preserve">Accuracy </w:t>
                  </w:r>
                </w:p>
                <w:p w14:paraId="52256060" w14:textId="77777777" w:rsidR="00DF200B" w:rsidRDefault="00DF200B" w:rsidP="00DF200B">
                  <w:pPr>
                    <w:pStyle w:val="Heading2"/>
                  </w:pPr>
                </w:p>
                <w:p w14:paraId="5F92A1B7" w14:textId="6C960407" w:rsidR="001D0A11" w:rsidRDefault="001D0A11" w:rsidP="00DF200B">
                  <w:pPr>
                    <w:pStyle w:val="Heading2"/>
                    <w:rPr>
                      <w:rFonts w:asciiTheme="minorHAnsi" w:eastAsiaTheme="minorEastAsia" w:hAnsiTheme="minorHAnsi" w:cstheme="minorBidi"/>
                      <w:sz w:val="18"/>
                      <w:szCs w:val="22"/>
                    </w:rPr>
                  </w:pPr>
                  <w:r>
                    <w:t>Additional information</w:t>
                  </w:r>
                </w:p>
                <w:p w14:paraId="29D1467F" w14:textId="1FD54AB4" w:rsidR="001D0A11" w:rsidRDefault="00DF200B" w:rsidP="00DF200B">
                  <w:pPr>
                    <w:pStyle w:val="ListParagraph"/>
                    <w:ind w:left="0"/>
                  </w:pPr>
                  <w:r>
                    <w:t>Highly motivated student, looking for opportunities to expand and nurture his knowledge in the ICT field.</w:t>
                  </w:r>
                </w:p>
              </w:tc>
              <w:tc>
                <w:tcPr>
                  <w:tcW w:w="327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31936346" w14:textId="77777777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Active listening</w:t>
                  </w:r>
                </w:p>
                <w:p w14:paraId="7E544F3D" w14:textId="77777777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Verbal communication</w:t>
                  </w:r>
                </w:p>
                <w:p w14:paraId="0370DD10" w14:textId="77777777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MS Office</w:t>
                  </w:r>
                </w:p>
                <w:p w14:paraId="1BDD52B5" w14:textId="77777777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PowerPoint</w:t>
                  </w:r>
                </w:p>
                <w:p w14:paraId="14BA9D75" w14:textId="77777777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Time management</w:t>
                  </w:r>
                </w:p>
                <w:p w14:paraId="563751B7" w14:textId="2BB6FE30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Task delegation</w:t>
                  </w:r>
                </w:p>
                <w:p w14:paraId="264254CD" w14:textId="28101587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Punctual</w:t>
                  </w:r>
                </w:p>
                <w:p w14:paraId="0C169524" w14:textId="62F4AF6A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Responsible</w:t>
                  </w:r>
                </w:p>
                <w:p w14:paraId="5FFA5976" w14:textId="29D48AEF" w:rsidR="001D0A11" w:rsidRDefault="001D0A11" w:rsidP="00DF200B">
                  <w:pPr>
                    <w:pStyle w:val="ListParagraph"/>
                    <w:numPr>
                      <w:ilvl w:val="0"/>
                      <w:numId w:val="4"/>
                    </w:numPr>
                  </w:pPr>
                  <w:r>
                    <w:t>Initiative</w:t>
                  </w:r>
                </w:p>
                <w:p w14:paraId="5C8A33CD" w14:textId="77777777" w:rsidR="001D0A11" w:rsidRDefault="001D0A11" w:rsidP="00DF200B">
                  <w:pPr>
                    <w:pStyle w:val="ListParagraph"/>
                  </w:pPr>
                </w:p>
              </w:tc>
            </w:tr>
          </w:tbl>
          <w:p w14:paraId="500C3EB6" w14:textId="5D3F86FB" w:rsidR="00FC47AB" w:rsidRPr="00FC47AB" w:rsidRDefault="00FC47AB" w:rsidP="00DF200B">
            <w:pPr>
              <w:pStyle w:val="ListParagraph"/>
              <w:rPr>
                <w:color w:val="FFFFFF" w:themeColor="background1"/>
              </w:rPr>
            </w:pPr>
          </w:p>
        </w:tc>
      </w:tr>
      <w:tr w:rsidR="001D0A11" w14:paraId="6C34B672" w14:textId="77777777" w:rsidTr="00DF200B">
        <w:trPr>
          <w:trHeight w:val="755"/>
        </w:trPr>
        <w:tc>
          <w:tcPr>
            <w:tcW w:w="3753" w:type="dxa"/>
          </w:tcPr>
          <w:p w14:paraId="067CC89D" w14:textId="77777777" w:rsidR="001D0A11" w:rsidRDefault="001D0A11" w:rsidP="00DF200B">
            <w:pPr>
              <w:pStyle w:val="Heading3"/>
            </w:pPr>
          </w:p>
        </w:tc>
        <w:tc>
          <w:tcPr>
            <w:tcW w:w="419" w:type="dxa"/>
          </w:tcPr>
          <w:p w14:paraId="7C28EC66" w14:textId="77777777" w:rsidR="001D0A11" w:rsidRDefault="001D0A11" w:rsidP="00DF200B">
            <w:pPr>
              <w:tabs>
                <w:tab w:val="left" w:pos="990"/>
              </w:tabs>
            </w:pPr>
          </w:p>
        </w:tc>
        <w:tc>
          <w:tcPr>
            <w:tcW w:w="7076" w:type="dxa"/>
          </w:tcPr>
          <w:p w14:paraId="0A70C27E" w14:textId="77777777" w:rsidR="001D0A11" w:rsidRDefault="001D0A11" w:rsidP="00DF200B">
            <w:pPr>
              <w:pStyle w:val="Heading2"/>
            </w:pPr>
          </w:p>
          <w:p w14:paraId="588C1819" w14:textId="77777777" w:rsidR="00DF200B" w:rsidRDefault="00DF200B" w:rsidP="00DF200B"/>
          <w:p w14:paraId="4901FC31" w14:textId="22E22402" w:rsidR="00DF200B" w:rsidRPr="00DF200B" w:rsidRDefault="00DF200B" w:rsidP="00DF200B"/>
        </w:tc>
      </w:tr>
    </w:tbl>
    <w:p w14:paraId="1137AB66" w14:textId="77777777" w:rsidR="0043117B" w:rsidRDefault="009A46EA" w:rsidP="000C45FF">
      <w:pPr>
        <w:tabs>
          <w:tab w:val="left" w:pos="990"/>
        </w:tabs>
      </w:pPr>
    </w:p>
    <w:sectPr w:rsidR="0043117B" w:rsidSect="000C45FF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535C58" w14:textId="77777777" w:rsidR="009A46EA" w:rsidRDefault="009A46EA" w:rsidP="000C45FF">
      <w:r>
        <w:separator/>
      </w:r>
    </w:p>
  </w:endnote>
  <w:endnote w:type="continuationSeparator" w:id="0">
    <w:p w14:paraId="6F6CA8CB" w14:textId="77777777" w:rsidR="009A46EA" w:rsidRDefault="009A46EA" w:rsidP="000C45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A7E024" w14:textId="77777777" w:rsidR="009A46EA" w:rsidRDefault="009A46EA" w:rsidP="000C45FF">
      <w:r>
        <w:separator/>
      </w:r>
    </w:p>
  </w:footnote>
  <w:footnote w:type="continuationSeparator" w:id="0">
    <w:p w14:paraId="53367A6C" w14:textId="77777777" w:rsidR="009A46EA" w:rsidRDefault="009A46EA" w:rsidP="000C45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543C07" w14:textId="77777777" w:rsidR="000C45FF" w:rsidRDefault="000C45FF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62B9789" wp14:editId="01615A49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260336" cy="9628632"/>
          <wp:effectExtent l="0" t="0" r="0" b="0"/>
          <wp:wrapNone/>
          <wp:docPr id="3" name="Graphic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60336" cy="96286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2581F"/>
    <w:multiLevelType w:val="hybridMultilevel"/>
    <w:tmpl w:val="B81A50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6A7932"/>
    <w:multiLevelType w:val="hybridMultilevel"/>
    <w:tmpl w:val="B100EFE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FC11AD"/>
    <w:multiLevelType w:val="hybridMultilevel"/>
    <w:tmpl w:val="8BFCDB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8D27E1"/>
    <w:multiLevelType w:val="hybridMultilevel"/>
    <w:tmpl w:val="D5A2215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87C641E"/>
    <w:multiLevelType w:val="hybridMultilevel"/>
    <w:tmpl w:val="47F62C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7AB"/>
    <w:rsid w:val="00036450"/>
    <w:rsid w:val="00094499"/>
    <w:rsid w:val="000C45FF"/>
    <w:rsid w:val="000E3FD1"/>
    <w:rsid w:val="00112054"/>
    <w:rsid w:val="001317D8"/>
    <w:rsid w:val="001525E1"/>
    <w:rsid w:val="00180329"/>
    <w:rsid w:val="0019001F"/>
    <w:rsid w:val="001A74A5"/>
    <w:rsid w:val="001B2ABD"/>
    <w:rsid w:val="001D0A11"/>
    <w:rsid w:val="001E0391"/>
    <w:rsid w:val="001E1759"/>
    <w:rsid w:val="001F1ECC"/>
    <w:rsid w:val="002400EB"/>
    <w:rsid w:val="00256CF7"/>
    <w:rsid w:val="00281FD5"/>
    <w:rsid w:val="0030481B"/>
    <w:rsid w:val="003156FC"/>
    <w:rsid w:val="003254B5"/>
    <w:rsid w:val="0037121F"/>
    <w:rsid w:val="003910D8"/>
    <w:rsid w:val="003A6B7D"/>
    <w:rsid w:val="003B06CA"/>
    <w:rsid w:val="004071FC"/>
    <w:rsid w:val="00445947"/>
    <w:rsid w:val="004813B3"/>
    <w:rsid w:val="00496591"/>
    <w:rsid w:val="004C63E4"/>
    <w:rsid w:val="004D3011"/>
    <w:rsid w:val="005262AC"/>
    <w:rsid w:val="005E39D5"/>
    <w:rsid w:val="00600670"/>
    <w:rsid w:val="0062123A"/>
    <w:rsid w:val="00646E75"/>
    <w:rsid w:val="006771D0"/>
    <w:rsid w:val="00715FCB"/>
    <w:rsid w:val="00743101"/>
    <w:rsid w:val="00764C9F"/>
    <w:rsid w:val="007775E1"/>
    <w:rsid w:val="007867A0"/>
    <w:rsid w:val="007927F5"/>
    <w:rsid w:val="00802CA0"/>
    <w:rsid w:val="009260CD"/>
    <w:rsid w:val="00940A66"/>
    <w:rsid w:val="00952C25"/>
    <w:rsid w:val="009A46EA"/>
    <w:rsid w:val="00A2118D"/>
    <w:rsid w:val="00AD0A50"/>
    <w:rsid w:val="00AD76E2"/>
    <w:rsid w:val="00B20152"/>
    <w:rsid w:val="00B359E4"/>
    <w:rsid w:val="00B57D98"/>
    <w:rsid w:val="00B70850"/>
    <w:rsid w:val="00C066B6"/>
    <w:rsid w:val="00C37BA1"/>
    <w:rsid w:val="00C4674C"/>
    <w:rsid w:val="00C506CF"/>
    <w:rsid w:val="00C72BED"/>
    <w:rsid w:val="00C9578B"/>
    <w:rsid w:val="00CB0055"/>
    <w:rsid w:val="00D2522B"/>
    <w:rsid w:val="00D422DE"/>
    <w:rsid w:val="00D5459D"/>
    <w:rsid w:val="00DA1F4D"/>
    <w:rsid w:val="00DD172A"/>
    <w:rsid w:val="00DF200B"/>
    <w:rsid w:val="00E25A26"/>
    <w:rsid w:val="00E4381A"/>
    <w:rsid w:val="00E55D74"/>
    <w:rsid w:val="00F60274"/>
    <w:rsid w:val="00F77FB9"/>
    <w:rsid w:val="00FB068F"/>
    <w:rsid w:val="00FC4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EFBF0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uiPriority="1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/>
    <w:lsdException w:name="Hashtag" w:semiHidden="1"/>
    <w:lsdException w:name="Smart Link" w:semiHidden="1" w:unhideWhenUsed="1"/>
  </w:latentStyles>
  <w:style w:type="paragraph" w:default="1" w:styleId="Normal">
    <w:name w:val="Normal"/>
    <w:qFormat/>
    <w:rsid w:val="00B359E4"/>
    <w:rPr>
      <w:sz w:val="1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AD76E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4D3011"/>
    <w:pPr>
      <w:keepNext/>
      <w:keepLines/>
      <w:pBdr>
        <w:bottom w:val="single" w:sz="8" w:space="1" w:color="94B6D2" w:themeColor="accent1"/>
      </w:pBdr>
      <w:spacing w:before="240" w:after="120"/>
      <w:outlineLvl w:val="1"/>
    </w:pPr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940A66"/>
    <w:pPr>
      <w:keepNext/>
      <w:keepLines/>
      <w:spacing w:before="240" w:after="120"/>
      <w:outlineLvl w:val="2"/>
    </w:pPr>
    <w:rPr>
      <w:rFonts w:asciiTheme="majorHAnsi" w:eastAsiaTheme="majorEastAsia" w:hAnsiTheme="majorHAnsi" w:cstheme="majorBidi"/>
      <w:b/>
      <w:caps/>
      <w:color w:val="548AB7" w:themeColor="accent1" w:themeShade="BF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B359E4"/>
    <w:pPr>
      <w:outlineLvl w:val="3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D3011"/>
    <w:rPr>
      <w:rFonts w:asciiTheme="majorHAnsi" w:eastAsiaTheme="majorEastAsia" w:hAnsiTheme="majorHAnsi" w:cstheme="majorBidi"/>
      <w:b/>
      <w:bCs/>
      <w:caps/>
      <w:sz w:val="22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B2ABD"/>
    <w:rPr>
      <w:caps/>
      <w:color w:val="000000" w:themeColor="text1"/>
      <w:sz w:val="9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1B2ABD"/>
    <w:rPr>
      <w:caps/>
      <w:color w:val="000000" w:themeColor="text1"/>
      <w:sz w:val="96"/>
      <w:szCs w:val="76"/>
    </w:rPr>
  </w:style>
  <w:style w:type="character" w:styleId="Emphasis">
    <w:name w:val="Emphasis"/>
    <w:basedOn w:val="DefaultParagraphFont"/>
    <w:uiPriority w:val="11"/>
    <w:semiHidden/>
    <w:qFormat/>
    <w:rsid w:val="00E25A26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AD76E2"/>
    <w:rPr>
      <w:rFonts w:asciiTheme="majorHAnsi" w:eastAsiaTheme="majorEastAsia" w:hAnsiTheme="majorHAnsi" w:cstheme="majorBidi"/>
      <w:color w:val="548AB7" w:themeColor="accent1" w:themeShade="BF"/>
      <w:sz w:val="32"/>
      <w:szCs w:val="32"/>
    </w:rPr>
  </w:style>
  <w:style w:type="paragraph" w:styleId="Date">
    <w:name w:val="Date"/>
    <w:basedOn w:val="Normal"/>
    <w:next w:val="Normal"/>
    <w:link w:val="DateChar"/>
    <w:uiPriority w:val="99"/>
    <w:rsid w:val="00036450"/>
  </w:style>
  <w:style w:type="character" w:customStyle="1" w:styleId="DateChar">
    <w:name w:val="Date Char"/>
    <w:basedOn w:val="DefaultParagraphFont"/>
    <w:link w:val="Date"/>
    <w:uiPriority w:val="99"/>
    <w:rsid w:val="00036450"/>
    <w:rPr>
      <w:sz w:val="18"/>
      <w:szCs w:val="22"/>
    </w:rPr>
  </w:style>
  <w:style w:type="character" w:styleId="Hyperlink">
    <w:name w:val="Hyperlink"/>
    <w:basedOn w:val="DefaultParagraphFont"/>
    <w:uiPriority w:val="99"/>
    <w:unhideWhenUsed/>
    <w:rsid w:val="00281FD5"/>
    <w:rPr>
      <w:color w:val="B85A22" w:themeColor="accent2" w:themeShade="BF"/>
      <w:u w:val="single"/>
    </w:rPr>
  </w:style>
  <w:style w:type="character" w:styleId="UnresolvedMention">
    <w:name w:val="Unresolved Mention"/>
    <w:basedOn w:val="DefaultParagraphFont"/>
    <w:uiPriority w:val="99"/>
    <w:semiHidden/>
    <w:rsid w:val="004813B3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C45FF"/>
    <w:rPr>
      <w:sz w:val="22"/>
      <w:szCs w:val="22"/>
    </w:rPr>
  </w:style>
  <w:style w:type="paragraph" w:styleId="Footer">
    <w:name w:val="footer"/>
    <w:basedOn w:val="Normal"/>
    <w:link w:val="FooterChar"/>
    <w:uiPriority w:val="99"/>
    <w:semiHidden/>
    <w:rsid w:val="000C45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C45FF"/>
    <w:rPr>
      <w:sz w:val="22"/>
      <w:szCs w:val="22"/>
    </w:rPr>
  </w:style>
  <w:style w:type="table" w:styleId="TableGrid">
    <w:name w:val="Table Grid"/>
    <w:basedOn w:val="TableNormal"/>
    <w:uiPriority w:val="39"/>
    <w:rsid w:val="001B2A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B2ABD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SubtitleChar">
    <w:name w:val="Subtitle Char"/>
    <w:basedOn w:val="DefaultParagraphFont"/>
    <w:link w:val="Subtitle"/>
    <w:uiPriority w:val="11"/>
    <w:rsid w:val="001B2ABD"/>
    <w:rPr>
      <w:color w:val="000000" w:themeColor="text1"/>
      <w:spacing w:val="19"/>
      <w:w w:val="86"/>
      <w:sz w:val="32"/>
      <w:szCs w:val="28"/>
      <w:fitText w:val="2160" w:id="1744560130"/>
    </w:rPr>
  </w:style>
  <w:style w:type="character" w:customStyle="1" w:styleId="Heading3Char">
    <w:name w:val="Heading 3 Char"/>
    <w:basedOn w:val="DefaultParagraphFont"/>
    <w:link w:val="Heading3"/>
    <w:uiPriority w:val="9"/>
    <w:rsid w:val="00940A66"/>
    <w:rPr>
      <w:rFonts w:asciiTheme="majorHAnsi" w:eastAsiaTheme="majorEastAsia" w:hAnsiTheme="majorHAnsi" w:cstheme="majorBidi"/>
      <w:b/>
      <w:caps/>
      <w:color w:val="548AB7" w:themeColor="accent1" w:themeShade="BF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B359E4"/>
    <w:rPr>
      <w:b/>
      <w:sz w:val="18"/>
      <w:szCs w:val="22"/>
    </w:rPr>
  </w:style>
  <w:style w:type="paragraph" w:styleId="ListParagraph">
    <w:name w:val="List Paragraph"/>
    <w:basedOn w:val="Normal"/>
    <w:uiPriority w:val="34"/>
    <w:semiHidden/>
    <w:qFormat/>
    <w:rsid w:val="00FC47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demi002\AppData\Roaming\Microsoft\Templates\Blue%20grey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BEF1D684D254EB3AEA49CB4813E3C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CC268E-41A6-4AA3-BA8A-1C4C5EF1D707}"/>
      </w:docPartPr>
      <w:docPartBody>
        <w:p w:rsidR="00000000" w:rsidRDefault="00947789">
          <w:pPr>
            <w:pStyle w:val="DBEF1D684D254EB3AEA49CB4813E3CF6"/>
          </w:pPr>
          <w:r w:rsidRPr="00D5459D">
            <w:t>Profile</w:t>
          </w:r>
        </w:p>
      </w:docPartBody>
    </w:docPart>
    <w:docPart>
      <w:docPartPr>
        <w:name w:val="8A2FEE6EABE0471584A3DB5A445B52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49B9A-7E30-4E3E-8FCB-76E41D9CBF06}"/>
      </w:docPartPr>
      <w:docPartBody>
        <w:p w:rsidR="00000000" w:rsidRDefault="00947789">
          <w:pPr>
            <w:pStyle w:val="8A2FEE6EABE0471584A3DB5A445B52AC"/>
          </w:pPr>
          <w:r w:rsidRPr="00CB0055">
            <w:t>Contact</w:t>
          </w:r>
        </w:p>
      </w:docPartBody>
    </w:docPart>
    <w:docPart>
      <w:docPartPr>
        <w:name w:val="C17716BF25EC4F8DB9251852EB2AAE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B2D4B6D-D8B0-4ED7-A731-AC280C253DD2}"/>
      </w:docPartPr>
      <w:docPartBody>
        <w:p w:rsidR="00000000" w:rsidRDefault="00947789">
          <w:pPr>
            <w:pStyle w:val="C17716BF25EC4F8DB9251852EB2AAE1A"/>
          </w:pPr>
          <w:r w:rsidRPr="004D3011">
            <w:t>PHONE:</w:t>
          </w:r>
        </w:p>
      </w:docPartBody>
    </w:docPart>
    <w:docPart>
      <w:docPartPr>
        <w:name w:val="FC973887003A40AFA08647D974128E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085FCC-3112-4777-93F4-BF6C2C4D6E0A}"/>
      </w:docPartPr>
      <w:docPartBody>
        <w:p w:rsidR="00000000" w:rsidRDefault="00947789">
          <w:pPr>
            <w:pStyle w:val="FC973887003A40AFA08647D974128E63"/>
          </w:pPr>
          <w:r w:rsidRPr="004D3011">
            <w:t>EMAIL:</w:t>
          </w:r>
        </w:p>
      </w:docPartBody>
    </w:docPart>
    <w:docPart>
      <w:docPartPr>
        <w:name w:val="DADB9EE161074A558C3358C550FC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A9069-B0F1-4571-8182-68B02074F0BC}"/>
      </w:docPartPr>
      <w:docPartBody>
        <w:p w:rsidR="00000000" w:rsidRDefault="00947789">
          <w:pPr>
            <w:pStyle w:val="DADB9EE161074A558C3358C550FC68B4"/>
          </w:pPr>
          <w:r w:rsidRPr="00CB0055">
            <w:t>Hobbies</w:t>
          </w:r>
        </w:p>
      </w:docPartBody>
    </w:docPart>
    <w:docPart>
      <w:docPartPr>
        <w:name w:val="1DB64F4E0B664ED697FEB67318B94B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9D2B62-95BF-48EC-B32E-0D44147672CE}"/>
      </w:docPartPr>
      <w:docPartBody>
        <w:p w:rsidR="00000000" w:rsidRDefault="00947789">
          <w:pPr>
            <w:pStyle w:val="1DB64F4E0B664ED697FEB67318B94BBA"/>
          </w:pPr>
          <w:r w:rsidRPr="00036450">
            <w:t>EDUCATION</w:t>
          </w:r>
        </w:p>
      </w:docPartBody>
    </w:docPart>
    <w:docPart>
      <w:docPartPr>
        <w:name w:val="33E986C4C3194002820932DAB75042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F4FE73-658E-46D9-90BE-6710D7C057D9}"/>
      </w:docPartPr>
      <w:docPartBody>
        <w:p w:rsidR="00000000" w:rsidRDefault="00947789">
          <w:pPr>
            <w:pStyle w:val="33E986C4C3194002820932DAB7504256"/>
          </w:pPr>
          <w:r w:rsidRPr="00036450">
            <w:rPr>
              <w:rStyle w:val="Heading2Char"/>
            </w:rPr>
            <w:t>SKILLS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Meiryo">
    <w:charset w:val="80"/>
    <w:family w:val="swiss"/>
    <w:pitch w:val="variable"/>
    <w:sig w:usb0="E00002FF" w:usb1="6AC7FFFF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497A"/>
    <w:rsid w:val="0092497A"/>
    <w:rsid w:val="00947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qFormat/>
    <w:pPr>
      <w:keepNext/>
      <w:keepLines/>
      <w:pBdr>
        <w:bottom w:val="single" w:sz="8" w:space="1" w:color="4472C4" w:themeColor="accent1"/>
      </w:pBdr>
      <w:spacing w:before="240" w:after="120" w:line="240" w:lineRule="auto"/>
      <w:outlineLvl w:val="1"/>
    </w:pPr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5352814E0E441D896510086E1590E84">
    <w:name w:val="C5352814E0E441D896510086E1590E84"/>
  </w:style>
  <w:style w:type="paragraph" w:customStyle="1" w:styleId="BD84B7965D1943AFA0319E8D102D807E">
    <w:name w:val="BD84B7965D1943AFA0319E8D102D807E"/>
  </w:style>
  <w:style w:type="paragraph" w:customStyle="1" w:styleId="DBEF1D684D254EB3AEA49CB4813E3CF6">
    <w:name w:val="DBEF1D684D254EB3AEA49CB4813E3CF6"/>
  </w:style>
  <w:style w:type="paragraph" w:customStyle="1" w:styleId="8092F2826D3847AD84F763A9276D652B">
    <w:name w:val="8092F2826D3847AD84F763A9276D652B"/>
  </w:style>
  <w:style w:type="paragraph" w:customStyle="1" w:styleId="8A2FEE6EABE0471584A3DB5A445B52AC">
    <w:name w:val="8A2FEE6EABE0471584A3DB5A445B52AC"/>
  </w:style>
  <w:style w:type="paragraph" w:customStyle="1" w:styleId="C17716BF25EC4F8DB9251852EB2AAE1A">
    <w:name w:val="C17716BF25EC4F8DB9251852EB2AAE1A"/>
  </w:style>
  <w:style w:type="paragraph" w:customStyle="1" w:styleId="1F73ADCF9F92459E8B7F6C0D24A0B0C3">
    <w:name w:val="1F73ADCF9F92459E8B7F6C0D24A0B0C3"/>
  </w:style>
  <w:style w:type="paragraph" w:customStyle="1" w:styleId="0A225060CDE34983AE0B85F73C7A0D04">
    <w:name w:val="0A225060CDE34983AE0B85F73C7A0D04"/>
  </w:style>
  <w:style w:type="paragraph" w:customStyle="1" w:styleId="9798F693721D4514AFAA7C45B5D4001E">
    <w:name w:val="9798F693721D4514AFAA7C45B5D4001E"/>
  </w:style>
  <w:style w:type="paragraph" w:customStyle="1" w:styleId="FC973887003A40AFA08647D974128E63">
    <w:name w:val="FC973887003A40AFA08647D974128E63"/>
  </w:style>
  <w:style w:type="character" w:styleId="Hyperlink">
    <w:name w:val="Hyperlink"/>
    <w:basedOn w:val="DefaultParagraphFont"/>
    <w:uiPriority w:val="99"/>
    <w:unhideWhenUsed/>
    <w:rPr>
      <w:color w:val="C45911" w:themeColor="accent2" w:themeShade="BF"/>
      <w:u w:val="single"/>
    </w:rPr>
  </w:style>
  <w:style w:type="paragraph" w:customStyle="1" w:styleId="70324F0FDA9C4105B1CA65E527973755">
    <w:name w:val="70324F0FDA9C4105B1CA65E527973755"/>
  </w:style>
  <w:style w:type="paragraph" w:customStyle="1" w:styleId="DADB9EE161074A558C3358C550FC68B4">
    <w:name w:val="DADB9EE161074A558C3358C550FC68B4"/>
  </w:style>
  <w:style w:type="paragraph" w:customStyle="1" w:styleId="164BF3A71B044A598A4A580359E5AA32">
    <w:name w:val="164BF3A71B044A598A4A580359E5AA32"/>
  </w:style>
  <w:style w:type="paragraph" w:customStyle="1" w:styleId="85AAB815E2934CD9904C275C5A748D07">
    <w:name w:val="85AAB815E2934CD9904C275C5A748D07"/>
  </w:style>
  <w:style w:type="paragraph" w:customStyle="1" w:styleId="58A103F054C34A59BB52F73C40DF8079">
    <w:name w:val="58A103F054C34A59BB52F73C40DF8079"/>
  </w:style>
  <w:style w:type="paragraph" w:customStyle="1" w:styleId="4AF956F7B0384ECEA88741C3DFA36D4C">
    <w:name w:val="4AF956F7B0384ECEA88741C3DFA36D4C"/>
  </w:style>
  <w:style w:type="paragraph" w:customStyle="1" w:styleId="1DB64F4E0B664ED697FEB67318B94BBA">
    <w:name w:val="1DB64F4E0B664ED697FEB67318B94BBA"/>
  </w:style>
  <w:style w:type="paragraph" w:customStyle="1" w:styleId="4A80DF20CE034092935907E15399E627">
    <w:name w:val="4A80DF20CE034092935907E15399E627"/>
  </w:style>
  <w:style w:type="paragraph" w:customStyle="1" w:styleId="0534484DC3414E02B5B5235E8DD99F3D">
    <w:name w:val="0534484DC3414E02B5B5235E8DD99F3D"/>
  </w:style>
  <w:style w:type="paragraph" w:customStyle="1" w:styleId="D46A51098DB54D748DC92C6AC4574B0E">
    <w:name w:val="D46A51098DB54D748DC92C6AC4574B0E"/>
  </w:style>
  <w:style w:type="paragraph" w:customStyle="1" w:styleId="8FD1673B1B3E46BA86CA3C82B9A6B168">
    <w:name w:val="8FD1673B1B3E46BA86CA3C82B9A6B168"/>
  </w:style>
  <w:style w:type="paragraph" w:customStyle="1" w:styleId="08DAC55C5D0F4FA698701B302B695C9F">
    <w:name w:val="08DAC55C5D0F4FA698701B302B695C9F"/>
  </w:style>
  <w:style w:type="paragraph" w:customStyle="1" w:styleId="F8106F6BB8C64A42A67A9AF817FC7CCB">
    <w:name w:val="F8106F6BB8C64A42A67A9AF817FC7CCB"/>
  </w:style>
  <w:style w:type="paragraph" w:customStyle="1" w:styleId="E6DA7C70F4354DE9B5DDEB72A3EC76D9">
    <w:name w:val="E6DA7C70F4354DE9B5DDEB72A3EC76D9"/>
  </w:style>
  <w:style w:type="paragraph" w:customStyle="1" w:styleId="6EBDA84555384538B2CFE6B9CF0AFD71">
    <w:name w:val="6EBDA84555384538B2CFE6B9CF0AFD71"/>
  </w:style>
  <w:style w:type="paragraph" w:customStyle="1" w:styleId="18D3AFD49AB8435398895B68CB9E362B">
    <w:name w:val="18D3AFD49AB8435398895B68CB9E362B"/>
  </w:style>
  <w:style w:type="paragraph" w:customStyle="1" w:styleId="86EF2655534A48AABA5FF72A69C9F39F">
    <w:name w:val="86EF2655534A48AABA5FF72A69C9F39F"/>
  </w:style>
  <w:style w:type="paragraph" w:customStyle="1" w:styleId="5468CA1A604F4413A7BE1499F0E65F2E">
    <w:name w:val="5468CA1A604F4413A7BE1499F0E65F2E"/>
  </w:style>
  <w:style w:type="paragraph" w:customStyle="1" w:styleId="5315E88697524CA1B50F68A83FB05BB4">
    <w:name w:val="5315E88697524CA1B50F68A83FB05BB4"/>
  </w:style>
  <w:style w:type="paragraph" w:customStyle="1" w:styleId="515F4D45AA77420CBDBBB64FEBFE19A0">
    <w:name w:val="515F4D45AA77420CBDBBB64FEBFE19A0"/>
  </w:style>
  <w:style w:type="paragraph" w:customStyle="1" w:styleId="E64E911C3F674107AC7B7FFB497C17DE">
    <w:name w:val="E64E911C3F674107AC7B7FFB497C17DE"/>
  </w:style>
  <w:style w:type="paragraph" w:customStyle="1" w:styleId="FAEEB416D68B450A8D9DF9513DA00E60">
    <w:name w:val="FAEEB416D68B450A8D9DF9513DA00E60"/>
  </w:style>
  <w:style w:type="paragraph" w:customStyle="1" w:styleId="9F48C63D3570427FA09A6B33478A5363">
    <w:name w:val="9F48C63D3570427FA09A6B33478A5363"/>
  </w:style>
  <w:style w:type="paragraph" w:customStyle="1" w:styleId="EBD26E2024B64D8B9EB837C583789814">
    <w:name w:val="EBD26E2024B64D8B9EB837C583789814"/>
  </w:style>
  <w:style w:type="paragraph" w:customStyle="1" w:styleId="A1AB2B646B974C30AC4AA00AB87D98CD">
    <w:name w:val="A1AB2B646B974C30AC4AA00AB87D98CD"/>
  </w:style>
  <w:style w:type="paragraph" w:customStyle="1" w:styleId="D62B3E4C63F14F649CD135D31B0FBBC1">
    <w:name w:val="D62B3E4C63F14F649CD135D31B0FBBC1"/>
  </w:style>
  <w:style w:type="paragraph" w:customStyle="1" w:styleId="99DFAFBA223144E6B4E63F7C44432CFB">
    <w:name w:val="99DFAFBA223144E6B4E63F7C44432CFB"/>
  </w:style>
  <w:style w:type="paragraph" w:customStyle="1" w:styleId="EE814B84036644109C1C569EC1AFC780">
    <w:name w:val="EE814B84036644109C1C569EC1AFC780"/>
  </w:style>
  <w:style w:type="paragraph" w:customStyle="1" w:styleId="900B1E3CEF3F4EE7A195495F96DA56EA">
    <w:name w:val="900B1E3CEF3F4EE7A195495F96DA56EA"/>
  </w:style>
  <w:style w:type="paragraph" w:customStyle="1" w:styleId="9FF304F3477C4B7E9EF7FA81484B34A0">
    <w:name w:val="9FF304F3477C4B7E9EF7FA81484B34A0"/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b/>
      <w:bCs/>
      <w:caps/>
      <w:szCs w:val="26"/>
      <w:lang w:eastAsia="ja-JP"/>
    </w:rPr>
  </w:style>
  <w:style w:type="paragraph" w:customStyle="1" w:styleId="33E986C4C3194002820932DAB7504256">
    <w:name w:val="33E986C4C3194002820932DAB7504256"/>
  </w:style>
  <w:style w:type="paragraph" w:customStyle="1" w:styleId="B4A4B16FFCD64A6F8FC2913155B7BEB1">
    <w:name w:val="B4A4B16FFCD64A6F8FC2913155B7BEB1"/>
    <w:rsid w:val="0092497A"/>
  </w:style>
  <w:style w:type="paragraph" w:customStyle="1" w:styleId="D6A19D7E09A54EF99CE634DCA23A39D5">
    <w:name w:val="D6A19D7E09A54EF99CE634DCA23A39D5"/>
    <w:rsid w:val="0092497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Median">
      <a:dk1>
        <a:sysClr val="windowText" lastClr="000000"/>
      </a:dk1>
      <a:lt1>
        <a:sysClr val="window" lastClr="FFFFFF"/>
      </a:lt1>
      <a:dk2>
        <a:srgbClr val="775F55"/>
      </a:dk2>
      <a:lt2>
        <a:srgbClr val="EBDDC3"/>
      </a:lt2>
      <a:accent1>
        <a:srgbClr val="94B6D2"/>
      </a:accent1>
      <a:accent2>
        <a:srgbClr val="DD8047"/>
      </a:accent2>
      <a:accent3>
        <a:srgbClr val="A5AB81"/>
      </a:accent3>
      <a:accent4>
        <a:srgbClr val="D8B25C"/>
      </a:accent4>
      <a:accent5>
        <a:srgbClr val="7BA79D"/>
      </a:accent5>
      <a:accent6>
        <a:srgbClr val="968C8C"/>
      </a:accent6>
      <a:hlink>
        <a:srgbClr val="F7B615"/>
      </a:hlink>
      <a:folHlink>
        <a:srgbClr val="704404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Blue grey resume.dotx</Template>
  <TotalTime>0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2022-08-17T07:31:00Z</dcterms:created>
  <dcterms:modified xsi:type="dcterms:W3CDTF">2022-08-17T07:55:00Z</dcterms:modified>
</cp:coreProperties>
</file>